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A2" w:rsidRPr="00CE7627" w:rsidRDefault="007178A2" w:rsidP="003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62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78A2" w:rsidRPr="00CE7627" w:rsidRDefault="007178A2" w:rsidP="003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627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7178A2" w:rsidRPr="00CE7627" w:rsidRDefault="007178A2" w:rsidP="003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627">
        <w:rPr>
          <w:rFonts w:ascii="Times New Roman" w:hAnsi="Times New Roman"/>
          <w:b/>
          <w:sz w:val="28"/>
          <w:szCs w:val="28"/>
        </w:rPr>
        <w:t>городское поселение Белореченское муниципальное образование</w:t>
      </w:r>
    </w:p>
    <w:p w:rsidR="007178A2" w:rsidRPr="00CE7627" w:rsidRDefault="007178A2" w:rsidP="003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627">
        <w:rPr>
          <w:rFonts w:ascii="Times New Roman" w:hAnsi="Times New Roman"/>
          <w:b/>
          <w:sz w:val="28"/>
          <w:szCs w:val="28"/>
        </w:rPr>
        <w:t>АДМИНИСТРАЦИЯ</w:t>
      </w:r>
    </w:p>
    <w:p w:rsidR="007178A2" w:rsidRPr="00CE7627" w:rsidRDefault="007178A2" w:rsidP="003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627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7178A2" w:rsidRDefault="007178A2" w:rsidP="003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627">
        <w:rPr>
          <w:rFonts w:ascii="Times New Roman" w:hAnsi="Times New Roman"/>
          <w:b/>
          <w:sz w:val="28"/>
          <w:szCs w:val="28"/>
        </w:rPr>
        <w:t>Белореченского муниципального образования</w:t>
      </w:r>
    </w:p>
    <w:p w:rsidR="007178A2" w:rsidRPr="00CE7627" w:rsidRDefault="007178A2" w:rsidP="003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8A2" w:rsidRDefault="007178A2" w:rsidP="003341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178A2" w:rsidRDefault="007178A2" w:rsidP="00986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 января  2017 года                                                                  №  21</w:t>
      </w:r>
    </w:p>
    <w:p w:rsidR="007178A2" w:rsidRDefault="007178A2" w:rsidP="00DD52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Белореченский</w:t>
      </w:r>
    </w:p>
    <w:p w:rsidR="007178A2" w:rsidRDefault="007178A2" w:rsidP="00DD002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A82681"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  <w:t>Об утверждении  календарного плана</w:t>
      </w:r>
    </w:p>
    <w:p w:rsidR="007178A2" w:rsidRDefault="007178A2" w:rsidP="00DD002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 официальных </w:t>
      </w:r>
      <w:r w:rsidRPr="00A82681"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 физкультурных и спортивных мероприятий</w:t>
      </w:r>
    </w:p>
    <w:p w:rsidR="007178A2" w:rsidRPr="00A82681" w:rsidRDefault="007178A2" w:rsidP="00B555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A82681"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Белореченского муниципального образования </w:t>
      </w:r>
      <w:r w:rsidRPr="00A82681"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на 2017 год </w:t>
      </w:r>
    </w:p>
    <w:p w:rsidR="007178A2" w:rsidRPr="00A82681" w:rsidRDefault="007178A2" w:rsidP="00DD52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8A2" w:rsidRDefault="007178A2" w:rsidP="00CE76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организации проведения официальных физкультурных и спортивных мероприятий, исполнения муниципального задания муниципального бюджетного учреждения «Спортивно-оздоровительный комплекс», в соответствии со статьей  9 Федерального закона  от 04 декабря 2007 года № 329-ФЗ «О физической культуре и спорте в Российской Федерации» (в редакции от 22.11.2016г.), руководствуясь ст. 23, 46 Устава Белореченского муниципального образования, администрация городского поселения Белореченского муниципального образования</w:t>
      </w:r>
    </w:p>
    <w:p w:rsidR="007178A2" w:rsidRDefault="007178A2" w:rsidP="00CE76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ПОСТАНОВЛЯЕТ:</w:t>
      </w:r>
    </w:p>
    <w:p w:rsidR="007178A2" w:rsidRDefault="007178A2" w:rsidP="00CB6E5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календарный план официальных физкультурных и спортивных мероприятий Белореченского муниципального образования на 2017 год.</w:t>
      </w:r>
    </w:p>
    <w:p w:rsidR="007178A2" w:rsidRDefault="007178A2" w:rsidP="00CB6E5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E5B">
        <w:rPr>
          <w:rFonts w:ascii="Times New Roman" w:hAnsi="Times New Roman"/>
          <w:sz w:val="28"/>
          <w:szCs w:val="28"/>
        </w:rPr>
        <w:t>Муниципальному бюджетному учреждению «Спортивно-оздоровительный комплекс»</w:t>
      </w:r>
      <w:r>
        <w:rPr>
          <w:rFonts w:ascii="Times New Roman" w:hAnsi="Times New Roman"/>
          <w:sz w:val="28"/>
          <w:szCs w:val="28"/>
        </w:rPr>
        <w:t xml:space="preserve"> (директор  Мейер А.Б.)</w:t>
      </w:r>
      <w:r w:rsidRPr="00CB6E5B">
        <w:rPr>
          <w:rFonts w:ascii="Times New Roman" w:hAnsi="Times New Roman"/>
          <w:sz w:val="28"/>
          <w:szCs w:val="28"/>
        </w:rPr>
        <w:t xml:space="preserve"> обеспечить исполнение календарного плана на 2017 год. </w:t>
      </w:r>
    </w:p>
    <w:p w:rsidR="007178A2" w:rsidRDefault="007178A2" w:rsidP="00D52D99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CB6E5B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 – газете «Белореченский вестник» и разместить на официальном сайте администрации (Семенюра О.В. – начальник организационного отдела).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78A2" w:rsidRDefault="007178A2" w:rsidP="00D52D99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 исполнения данного постановления  оставляю за собой.</w:t>
      </w:r>
    </w:p>
    <w:p w:rsidR="007178A2" w:rsidRDefault="007178A2" w:rsidP="0033415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33415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908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90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Белореченского муниципального 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С.В. Ушаков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организационного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Семенюра</w:t>
      </w:r>
      <w:r>
        <w:rPr>
          <w:rFonts w:ascii="Times New Roman" w:hAnsi="Times New Roman"/>
          <w:sz w:val="28"/>
          <w:szCs w:val="28"/>
        </w:rPr>
        <w:tab/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Рябошапкина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экз.- в Дело;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экз.- МБУ СОК;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экз.- председателю КСО.</w:t>
      </w:r>
    </w:p>
    <w:p w:rsidR="007178A2" w:rsidRDefault="007178A2" w:rsidP="0098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8A2" w:rsidRDefault="007178A2" w:rsidP="0074737A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178A2" w:rsidRDefault="007178A2" w:rsidP="00C741FC">
      <w:pPr>
        <w:spacing w:after="0" w:line="240" w:lineRule="auto"/>
        <w:ind w:left="495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городского поселения Белореченского муниципального образования  от</w:t>
      </w:r>
    </w:p>
    <w:p w:rsidR="007178A2" w:rsidRDefault="007178A2" w:rsidP="0074737A">
      <w:pPr>
        <w:spacing w:after="0" w:line="240" w:lineRule="auto"/>
        <w:ind w:left="495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января 2017 года № 21</w:t>
      </w:r>
    </w:p>
    <w:p w:rsidR="007178A2" w:rsidRDefault="007178A2" w:rsidP="0074737A">
      <w:pPr>
        <w:spacing w:after="0" w:line="240" w:lineRule="auto"/>
        <w:ind w:left="4956" w:firstLine="6"/>
        <w:rPr>
          <w:rFonts w:ascii="Times New Roman" w:hAnsi="Times New Roman"/>
          <w:sz w:val="28"/>
          <w:szCs w:val="28"/>
        </w:rPr>
      </w:pPr>
    </w:p>
    <w:p w:rsidR="007178A2" w:rsidRDefault="007178A2" w:rsidP="0074737A">
      <w:pPr>
        <w:spacing w:after="0" w:line="240" w:lineRule="auto"/>
        <w:ind w:left="4956" w:firstLine="6"/>
        <w:rPr>
          <w:rFonts w:ascii="Times New Roman" w:hAnsi="Times New Roman"/>
          <w:sz w:val="28"/>
          <w:szCs w:val="28"/>
        </w:rPr>
      </w:pPr>
    </w:p>
    <w:p w:rsidR="007178A2" w:rsidRPr="007D78C3" w:rsidRDefault="007178A2" w:rsidP="007D78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78C3">
        <w:rPr>
          <w:rFonts w:ascii="Times New Roman" w:hAnsi="Times New Roman"/>
          <w:color w:val="000000"/>
          <w:sz w:val="28"/>
          <w:szCs w:val="28"/>
          <w:lang w:eastAsia="ru-RU"/>
        </w:rPr>
        <w:t>Календарный план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официальных</w:t>
      </w:r>
    </w:p>
    <w:p w:rsidR="007178A2" w:rsidRDefault="007178A2" w:rsidP="007D78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78C3">
        <w:rPr>
          <w:rFonts w:ascii="Times New Roman" w:hAnsi="Times New Roman"/>
          <w:color w:val="000000"/>
          <w:sz w:val="28"/>
          <w:szCs w:val="28"/>
          <w:lang w:eastAsia="ru-RU"/>
        </w:rPr>
        <w:t>физкультурных  и  спортивных мероприятий</w:t>
      </w:r>
    </w:p>
    <w:p w:rsidR="007178A2" w:rsidRDefault="007178A2" w:rsidP="007D78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Белореченского муниципального образования</w:t>
      </w:r>
      <w:r w:rsidRPr="007D78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2017 год</w:t>
      </w:r>
    </w:p>
    <w:p w:rsidR="007178A2" w:rsidRDefault="007178A2" w:rsidP="007D78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8A2" w:rsidRPr="007D78C3" w:rsidRDefault="007178A2" w:rsidP="007D78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57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2939"/>
        <w:gridCol w:w="1984"/>
        <w:gridCol w:w="4253"/>
      </w:tblGrid>
      <w:tr w:rsidR="007178A2" w:rsidRPr="007D78C3" w:rsidTr="00D52D99">
        <w:trPr>
          <w:trHeight w:val="897"/>
        </w:trPr>
        <w:tc>
          <w:tcPr>
            <w:tcW w:w="581" w:type="dxa"/>
            <w:shd w:val="clear" w:color="000000" w:fill="FFFFFF"/>
            <w:noWrap/>
            <w:vAlign w:val="center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9" w:type="dxa"/>
            <w:noWrap/>
            <w:vAlign w:val="center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noWrap/>
            <w:vAlign w:val="center"/>
          </w:tcPr>
          <w:p w:rsidR="007178A2" w:rsidRPr="00C741FC" w:rsidRDefault="007178A2" w:rsidP="007D78C3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253" w:type="dxa"/>
            <w:noWrap/>
            <w:vAlign w:val="center"/>
          </w:tcPr>
          <w:p w:rsidR="007178A2" w:rsidRPr="00C741FC" w:rsidRDefault="007178A2" w:rsidP="007D78C3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8A2" w:rsidRPr="007D78C3" w:rsidTr="00DD0021">
        <w:trPr>
          <w:trHeight w:val="43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DD00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Лыжные гонки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посвященные памяти Р. А. Валишина 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 января</w:t>
            </w:r>
          </w:p>
        </w:tc>
        <w:tc>
          <w:tcPr>
            <w:tcW w:w="4253" w:type="dxa"/>
            <w:noWrap/>
          </w:tcPr>
          <w:p w:rsidR="007178A2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7178A2" w:rsidRPr="007D78C3" w:rsidTr="007D78C3">
        <w:trPr>
          <w:trHeight w:val="57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Соревнования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шашкам и  шахматам  среди школьников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января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57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п.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ринк - бенди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января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57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Джиу-джитсу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73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хоккею с шайбой среди ветеранов 40 +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января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0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Учебно-тренировочные сборы по восточным единоборствам (Белореченский-506)</w:t>
            </w:r>
          </w:p>
        </w:tc>
        <w:tc>
          <w:tcPr>
            <w:tcW w:w="1984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7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C741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лыжным гонкам среди школьников,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 Дню зимних видов спорта</w:t>
            </w:r>
          </w:p>
        </w:tc>
        <w:tc>
          <w:tcPr>
            <w:tcW w:w="1984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 февраля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3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стрельбе из пневматической винтовки среди школьников,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посвященное Дню Защитника Отечества</w:t>
            </w:r>
          </w:p>
        </w:tc>
        <w:tc>
          <w:tcPr>
            <w:tcW w:w="1984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78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п.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баскетболу среди мужских команд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посвященное Дню Защитника Отечества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</w:t>
            </w:r>
          </w:p>
        </w:tc>
      </w:tr>
      <w:tr w:rsidR="007178A2" w:rsidRPr="007D78C3" w:rsidTr="007D78C3">
        <w:trPr>
          <w:trHeight w:val="73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п.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хоккею с шайбой,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посвященное Дню Защитника Отечества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п. Белореченский 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хоккею с шайбой среди юношей,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посвященное Дню Защитника Отечества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</w:t>
            </w:r>
          </w:p>
        </w:tc>
      </w:tr>
      <w:tr w:rsidR="007178A2" w:rsidRPr="007D78C3" w:rsidTr="007D78C3">
        <w:trPr>
          <w:trHeight w:val="57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п.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Джиу-джитсу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75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первенство п. Белореченский по волейболу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посвященное Дню Защитника Отечества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</w:t>
            </w:r>
          </w:p>
        </w:tc>
      </w:tr>
      <w:tr w:rsidR="007178A2" w:rsidRPr="007D78C3" w:rsidTr="007D78C3">
        <w:trPr>
          <w:trHeight w:val="57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"Юные Защитники Отечества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"- спортивное мероприятие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Веселые старты, 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посвященные Дню Защитника Отечества, среди предприятий и организаций п. Белореченский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</w:t>
            </w:r>
          </w:p>
        </w:tc>
      </w:tr>
      <w:tr w:rsidR="007178A2" w:rsidRPr="007D78C3" w:rsidTr="007D78C3">
        <w:trPr>
          <w:trHeight w:val="7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п.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доступным видам спорта, среди лиц пожилого возраста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(шаш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дартц, скандинавская ходьба, стрельба)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84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гиревому спорту,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посвященное Дню Защитника Отечества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"Тропинка Генерала" 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военно-спортивное мероприятие, п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освященное Дню Защитника Отечества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настольному теннису,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посвященное Дню Защитника Отечества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хоккею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(закрытие сезона) среди юношей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шашкам,   шахматам, настольному теннису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среди школьников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Джиу-джитсу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78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Весенний женский волейбольный турнир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кубок Главы администрации Белореченского МО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626E0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Чемпионат поселка Белореченский по волейболу среди школьников (девушки)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1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626E0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Чемпионат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волейболу среди школьников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(юноши)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626E0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волейболу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среди школьников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(юноши)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626E0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волейболу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среди школьников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(девушки)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626E0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р.п.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биатлону (закрытие сезона)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Белореченский-506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103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Соревнования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шашкам, шахматам, настольному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теннису среди предприятий и организаций городского поселения Белореченского муниципального образования (мужчины, женщины) (Белореченский-506)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57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626E0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Первенство п. Белореченский по в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олейболу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среди ветеранов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626E0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п. Белореченский по 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стрельбе из пневматической винтовки.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6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626E0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волейболу "Встреча поколений"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626E0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Джиу-джитсу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7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волейболу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среди школьников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(девушки)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1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волейболу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среди школьников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(юноши)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"Лазертаг"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первенство поселка Белореченский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Чемпионат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мини-футболу среди школьников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6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«Папа, мама, я – спортивная семья»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среди предприятий и организаций городского поселения Белореченского муниципального образования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93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Турнир по баскетболу среди  допризывной молодежи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Белореченского муниципального образования, посвященный Дню Победы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9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Легкоатлетический пробег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посвященный Дню Победы (Белореченский-506-Белореченский)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3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поселка Белореченский по волейболу на открытых площадках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Джиу-джитсу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9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"Открытие футбольного сезона 2017"                   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Традиционное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открытое первенство п. Белореченский среди юношей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3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Первенство поселка Белореченский по мини-футболу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(открытие футбольной площадки)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5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C741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п.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стритболу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посвященное Дню Победы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55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мероприятия, посвященные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ню защиты детей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мини-футболу среди сельхозпредприятий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поселка Белореченский по волейболу на открытых площадках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Гонки на квадроциклах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шашкам,   шахматам, дартцу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посвященное Дню физкультурника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мини-футболу среди ветеранов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посвященное Дню физкультурника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8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мини-футболу среди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молодежи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посвященное Дню физкультурника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настольному теннису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посвященное Дню физкультурника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5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гиревому спорту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посвященное Дню физкультурника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волейболу на открытых площадках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посвященное Дню физкультурника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пляжному волейболу,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посвященное Дню поселка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мини-футболу среди ветера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ов,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посвященное Дню поселка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мини-футболу среди молодежи,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посвященное Дню поселка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C741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стритболу,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посвященное Дню поселка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Веселые старты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посвященные Дню поселка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2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Открытый традиционный турнир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мини- футболу среди ветеранов, посвященный памяти Ивана Занковича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49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Традиционная легкоатлетическая  эстафета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«Спорт против на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ркотиков» 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2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первенство п. Белореченский по футболу "Команда моего двора" среди мальчиков</w:t>
            </w:r>
          </w:p>
        </w:tc>
        <w:tc>
          <w:tcPr>
            <w:tcW w:w="1984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первенство п. Белореченский по мини-футболу, посвященное памяти Ю.Г. Панькова.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п.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шахматам и шашкам посвященное памяти Е. Н. Тихонова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3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Папа, мама, я - спортивная семья"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9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стрельбе из пневматической винтовки,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посвященное Всероссийскому Дню призывника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78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летнему биатлону,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посвященное Дню народного единства</w:t>
            </w:r>
          </w:p>
        </w:tc>
        <w:tc>
          <w:tcPr>
            <w:tcW w:w="1984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73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Чемпионат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баскетболу среди школьников (юноши)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Чемпионат поселка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баскетболу среди школьников (девушки)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82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 по б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аскетболу 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среди молодежных команд, посвященное Всероссийскому Дню призывника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2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Традиционный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турнир по волейболу среди ветеранов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на Кубок  Главы Белореченского МО.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скалолазанию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закрытых помещениях, на искусственном рельефе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8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День призывника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военно-спортивное мероприятие</w:t>
            </w:r>
          </w:p>
        </w:tc>
        <w:tc>
          <w:tcPr>
            <w:tcW w:w="1984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Джиу-джитсу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76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Матчевая встреча по волейболу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среди сельхозпредприятий п. Белореченский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"Лазертаг" -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первенство поселка Белореченский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6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 физкультурой мы дружны, нам болезни не страшны"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спортивное мероприятие среди воспитанников детских садов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настольному теннису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63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Новогодний турнир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хоккею с шайбой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Кубок  Главы администрации Белореченского МО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0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Джиу-джитсу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94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«Папа, мама, я – спортивная семья»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среди предприятий и организаций городского поселения Белореченского муниципального образования (Белореченский лицей).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76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туртехнике в закрытых помещениях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среди школьников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49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поселка Белореченский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спортивным танцам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Новогодний турнир по волейболу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среди предприятий и организаций п. Белореченский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скалолазанию на искусственном рельефе.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52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п. Белореченский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Джиу-джитсу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63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ое, личное первенство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п. Белореченский по </w:t>
            </w: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биатлону -  открытие сезона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"Хоккей на валенках"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первенство поселка Белореченский среди школьников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60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"Хоккей на валенках"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первенство поселка Белореченский среди предприятий и организаций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Pr="00AB17E1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  <w:tr w:rsidR="007178A2" w:rsidRPr="007D78C3" w:rsidTr="007D78C3">
        <w:trPr>
          <w:trHeight w:val="6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AB17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41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"Новогодний турнир по настольному теннису" </w:t>
            </w:r>
            <w:r w:rsidRPr="00C741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первенство п. Белореченский.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8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3" w:type="dxa"/>
            <w:noWrap/>
          </w:tcPr>
          <w:p w:rsidR="007178A2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B17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Белореченский-506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78A2" w:rsidRPr="007D78C3" w:rsidTr="007D78C3">
        <w:trPr>
          <w:trHeight w:val="675"/>
        </w:trPr>
        <w:tc>
          <w:tcPr>
            <w:tcW w:w="581" w:type="dxa"/>
            <w:shd w:val="clear" w:color="000000" w:fill="FFFFFF"/>
            <w:noWrap/>
          </w:tcPr>
          <w:p w:rsidR="007178A2" w:rsidRPr="007D78C3" w:rsidRDefault="007178A2" w:rsidP="00AB17E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39" w:type="dxa"/>
            <w:shd w:val="clear" w:color="000000" w:fill="FFFFFF"/>
          </w:tcPr>
          <w:p w:rsidR="007178A2" w:rsidRPr="00C741FC" w:rsidRDefault="007178A2" w:rsidP="00AB17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1984" w:type="dxa"/>
            <w:shd w:val="clear" w:color="000000" w:fill="FFFFFF"/>
          </w:tcPr>
          <w:p w:rsidR="007178A2" w:rsidRPr="007D78C3" w:rsidRDefault="007178A2" w:rsidP="007D7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7178A2" w:rsidRPr="00AB17E1" w:rsidRDefault="007178A2" w:rsidP="00D52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 Белореченский</w:t>
            </w:r>
          </w:p>
        </w:tc>
      </w:tr>
    </w:tbl>
    <w:p w:rsidR="007178A2" w:rsidRPr="00983E1B" w:rsidRDefault="007178A2" w:rsidP="0074737A">
      <w:pPr>
        <w:spacing w:after="0" w:line="240" w:lineRule="auto"/>
        <w:ind w:left="4956" w:firstLine="6"/>
        <w:rPr>
          <w:rFonts w:ascii="Times New Roman" w:hAnsi="Times New Roman"/>
          <w:sz w:val="28"/>
          <w:szCs w:val="28"/>
        </w:rPr>
      </w:pPr>
    </w:p>
    <w:sectPr w:rsidR="007178A2" w:rsidRPr="00983E1B" w:rsidSect="00D52D99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031C"/>
    <w:multiLevelType w:val="hybridMultilevel"/>
    <w:tmpl w:val="FDE278E4"/>
    <w:lvl w:ilvl="0" w:tplc="2550B7CE">
      <w:start w:val="1"/>
      <w:numFmt w:val="decimal"/>
      <w:lvlText w:val="%1."/>
      <w:lvlJc w:val="left"/>
      <w:pPr>
        <w:ind w:left="14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5D4"/>
    <w:rsid w:val="000424BA"/>
    <w:rsid w:val="001C149F"/>
    <w:rsid w:val="001D3007"/>
    <w:rsid w:val="001F4055"/>
    <w:rsid w:val="00255403"/>
    <w:rsid w:val="002B7139"/>
    <w:rsid w:val="002C65F8"/>
    <w:rsid w:val="0033415D"/>
    <w:rsid w:val="004329C0"/>
    <w:rsid w:val="00490894"/>
    <w:rsid w:val="00506875"/>
    <w:rsid w:val="005C61BC"/>
    <w:rsid w:val="006175D4"/>
    <w:rsid w:val="00626E0B"/>
    <w:rsid w:val="006659BA"/>
    <w:rsid w:val="006D4B47"/>
    <w:rsid w:val="007178A2"/>
    <w:rsid w:val="0074737A"/>
    <w:rsid w:val="007D78C3"/>
    <w:rsid w:val="00825287"/>
    <w:rsid w:val="00851084"/>
    <w:rsid w:val="00892992"/>
    <w:rsid w:val="00983E1B"/>
    <w:rsid w:val="00986DF6"/>
    <w:rsid w:val="009B0607"/>
    <w:rsid w:val="00A47A78"/>
    <w:rsid w:val="00A82681"/>
    <w:rsid w:val="00A96E01"/>
    <w:rsid w:val="00AB17E1"/>
    <w:rsid w:val="00AE3F08"/>
    <w:rsid w:val="00B55589"/>
    <w:rsid w:val="00BB0479"/>
    <w:rsid w:val="00C300DB"/>
    <w:rsid w:val="00C741FC"/>
    <w:rsid w:val="00CB6E5B"/>
    <w:rsid w:val="00CE7627"/>
    <w:rsid w:val="00D048E1"/>
    <w:rsid w:val="00D172B4"/>
    <w:rsid w:val="00D52D99"/>
    <w:rsid w:val="00D74212"/>
    <w:rsid w:val="00D76348"/>
    <w:rsid w:val="00DC478C"/>
    <w:rsid w:val="00DD0021"/>
    <w:rsid w:val="00DD5263"/>
    <w:rsid w:val="00DF4648"/>
    <w:rsid w:val="00E91D10"/>
    <w:rsid w:val="00F35C83"/>
    <w:rsid w:val="00F3602A"/>
    <w:rsid w:val="00FE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0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55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558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983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8</Pages>
  <Words>1922</Words>
  <Characters>10959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днс</dc:creator>
  <cp:keywords/>
  <dc:description/>
  <cp:lastModifiedBy>User</cp:lastModifiedBy>
  <cp:revision>10</cp:revision>
  <cp:lastPrinted>2017-01-17T01:08:00Z</cp:lastPrinted>
  <dcterms:created xsi:type="dcterms:W3CDTF">2017-01-09T03:32:00Z</dcterms:created>
  <dcterms:modified xsi:type="dcterms:W3CDTF">2017-01-17T01:25:00Z</dcterms:modified>
</cp:coreProperties>
</file>